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1F6D" w14:textId="77777777" w:rsidR="002E504E" w:rsidRPr="002E504E" w:rsidRDefault="002E504E" w:rsidP="002E504E">
      <w:pPr>
        <w:spacing w:before="0" w:after="240" w:line="240" w:lineRule="auto"/>
        <w:jc w:val="center"/>
        <w:rPr>
          <w:rFonts w:ascii="Calibri" w:eastAsia="Times New Roman" w:hAnsi="Calibri" w:cs="Calibri"/>
          <w:b/>
          <w:szCs w:val="24"/>
          <w:lang w:eastAsia="pt-BR"/>
        </w:rPr>
      </w:pPr>
      <w:r w:rsidRPr="002E504E">
        <w:rPr>
          <w:rFonts w:ascii="Calibri" w:eastAsia="Times New Roman" w:hAnsi="Calibri" w:cs="Calibri"/>
          <w:b/>
          <w:szCs w:val="24"/>
          <w:lang w:eastAsia="pt-BR"/>
        </w:rPr>
        <w:t>FORMULÁRIO DE ENCAMINHAMENTO DE TESE*</w:t>
      </w:r>
    </w:p>
    <w:p w14:paraId="1260670D" w14:textId="77777777" w:rsidR="002E504E" w:rsidRPr="002E504E" w:rsidRDefault="002E504E" w:rsidP="002E504E">
      <w:pPr>
        <w:spacing w:before="0" w:after="160" w:line="360" w:lineRule="auto"/>
        <w:jc w:val="center"/>
        <w:rPr>
          <w:rFonts w:ascii="Calibri" w:eastAsia="Times New Roman" w:hAnsi="Calibri" w:cs="Calibri"/>
          <w:b/>
          <w:szCs w:val="24"/>
          <w:lang w:eastAsia="pt-BR"/>
        </w:rPr>
      </w:pPr>
      <w:r w:rsidRPr="002E504E">
        <w:rPr>
          <w:rFonts w:ascii="Calibri" w:eastAsia="Times New Roman" w:hAnsi="Calibri" w:cs="Calibri"/>
          <w:b/>
          <w:szCs w:val="24"/>
          <w:lang w:eastAsia="pt-BR"/>
        </w:rPr>
        <w:t>À CPG do Programa de Pós-Graduação em Comunicação</w:t>
      </w:r>
    </w:p>
    <w:p w14:paraId="175E1805" w14:textId="77777777" w:rsidR="002E504E" w:rsidRPr="002E504E" w:rsidRDefault="002E504E" w:rsidP="002E504E">
      <w:pPr>
        <w:spacing w:before="0" w:line="240" w:lineRule="auto"/>
        <w:jc w:val="center"/>
        <w:rPr>
          <w:rFonts w:ascii="Calibri" w:eastAsia="Times New Roman" w:hAnsi="Calibri" w:cs="Calibri"/>
          <w:szCs w:val="24"/>
          <w:lang w:eastAsia="pt-BR"/>
        </w:rPr>
      </w:pPr>
      <w:r w:rsidRPr="002E504E">
        <w:rPr>
          <w:rFonts w:ascii="Calibri" w:eastAsia="Times New Roman" w:hAnsi="Calibri" w:cs="Calibri"/>
          <w:szCs w:val="24"/>
          <w:lang w:eastAsia="pt-BR"/>
        </w:rPr>
        <w:t>Área de Concentração: Comunicação Audiovisual</w:t>
      </w:r>
    </w:p>
    <w:p w14:paraId="0FCC376F" w14:textId="77777777" w:rsidR="002E504E" w:rsidRPr="002E504E" w:rsidRDefault="002E504E" w:rsidP="002E504E">
      <w:pPr>
        <w:spacing w:before="0" w:line="240" w:lineRule="auto"/>
        <w:jc w:val="center"/>
        <w:rPr>
          <w:rFonts w:ascii="Calibri" w:eastAsia="Times New Roman" w:hAnsi="Calibri" w:cs="Calibri"/>
          <w:b/>
          <w:szCs w:val="24"/>
          <w:lang w:eastAsia="pt-BR"/>
        </w:rPr>
      </w:pPr>
    </w:p>
    <w:p w14:paraId="287758F8" w14:textId="77777777" w:rsidR="002E504E" w:rsidRPr="002E504E" w:rsidRDefault="002E504E" w:rsidP="002E504E">
      <w:pPr>
        <w:spacing w:before="0" w:line="240" w:lineRule="auto"/>
        <w:jc w:val="center"/>
        <w:rPr>
          <w:rFonts w:ascii="Calibri" w:eastAsia="Times New Roman" w:hAnsi="Calibri" w:cs="Calibri"/>
          <w:b/>
          <w:sz w:val="20"/>
          <w:szCs w:val="20"/>
          <w:u w:val="single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504E" w:rsidRPr="002E504E" w14:paraId="35DB745C" w14:textId="77777777" w:rsidTr="007250D0">
        <w:trPr>
          <w:trHeight w:hRule="exact" w:val="1309"/>
        </w:trPr>
        <w:tc>
          <w:tcPr>
            <w:tcW w:w="9060" w:type="dxa"/>
          </w:tcPr>
          <w:p w14:paraId="059CEC0D" w14:textId="77777777" w:rsidR="002E504E" w:rsidRPr="002E504E" w:rsidRDefault="002E504E" w:rsidP="002E504E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Nome do(a) Doutorando(a)</w:t>
            </w:r>
          </w:p>
          <w:p w14:paraId="70186CE9" w14:textId="77777777" w:rsidR="002E504E" w:rsidRPr="002E504E" w:rsidRDefault="002E504E" w:rsidP="002E504E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74171DB4" w14:textId="77777777" w:rsidR="002E504E" w:rsidRPr="002E504E" w:rsidRDefault="002E504E" w:rsidP="002E504E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3F0BAB8A" w14:textId="77777777" w:rsidR="002E504E" w:rsidRPr="002E504E" w:rsidRDefault="002E504E" w:rsidP="002E504E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504E" w:rsidRPr="002E504E" w14:paraId="61018CE2" w14:textId="77777777" w:rsidTr="007250D0">
        <w:trPr>
          <w:trHeight w:hRule="exact" w:val="1573"/>
        </w:trPr>
        <w:tc>
          <w:tcPr>
            <w:tcW w:w="9060" w:type="dxa"/>
          </w:tcPr>
          <w:p w14:paraId="3DC096DD" w14:textId="77777777" w:rsidR="002E504E" w:rsidRPr="002E504E" w:rsidRDefault="002E504E" w:rsidP="002E504E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Título do Trabalho</w:t>
            </w:r>
          </w:p>
          <w:p w14:paraId="20686BF0" w14:textId="77777777" w:rsidR="002E504E" w:rsidRPr="002E504E" w:rsidRDefault="002E504E" w:rsidP="002E504E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1386AADF" w14:textId="77777777" w:rsidR="002E504E" w:rsidRPr="002E504E" w:rsidRDefault="002E504E" w:rsidP="002E504E">
      <w:pPr>
        <w:spacing w:before="0" w:line="240" w:lineRule="auto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504E" w:rsidRPr="002E504E" w14:paraId="083D455C" w14:textId="77777777" w:rsidTr="007250D0">
        <w:trPr>
          <w:trHeight w:hRule="exact" w:val="335"/>
        </w:trPr>
        <w:tc>
          <w:tcPr>
            <w:tcW w:w="9060" w:type="dxa"/>
          </w:tcPr>
          <w:p w14:paraId="3055EEA6" w14:textId="77777777" w:rsidR="002E504E" w:rsidRPr="002E504E" w:rsidRDefault="002E504E" w:rsidP="002E504E">
            <w:pPr>
              <w:tabs>
                <w:tab w:val="left" w:pos="4425"/>
              </w:tabs>
              <w:spacing w:before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gramStart"/>
            <w:r w:rsidRPr="002E504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2E504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 ) Linha 1: Análises de Produtos Audiovisuais</w:t>
            </w:r>
            <w:r w:rsidRPr="002E504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ab/>
              <w:t xml:space="preserve"> (    ) Linha 2: Processos Midiáticos na Cultura Audiovisual</w:t>
            </w:r>
          </w:p>
          <w:p w14:paraId="6BB134A3" w14:textId="77777777" w:rsidR="002E504E" w:rsidRPr="002E504E" w:rsidRDefault="002E504E" w:rsidP="002E504E">
            <w:pPr>
              <w:spacing w:before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</w:tr>
    </w:tbl>
    <w:p w14:paraId="319A7C84" w14:textId="77777777" w:rsidR="002E504E" w:rsidRPr="002E504E" w:rsidRDefault="002E504E" w:rsidP="002E504E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EA7A03C" w14:textId="77777777" w:rsidR="002E504E" w:rsidRPr="002E504E" w:rsidRDefault="002E504E" w:rsidP="002E504E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4FBACDD3" w14:textId="77777777" w:rsidR="002E504E" w:rsidRPr="002E504E" w:rsidRDefault="002E504E" w:rsidP="002E504E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4C77020D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C9683DE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_____________________________________</w:t>
      </w:r>
    </w:p>
    <w:p w14:paraId="054D98A5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sz w:val="20"/>
          <w:szCs w:val="20"/>
          <w:lang w:eastAsia="pt-BR"/>
        </w:rPr>
        <w:t>Assinatura do(a) doutorando(a)</w:t>
      </w:r>
    </w:p>
    <w:p w14:paraId="0CE59FE0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504E" w:rsidRPr="002E504E" w14:paraId="6706DFAF" w14:textId="77777777" w:rsidTr="007250D0">
        <w:trPr>
          <w:trHeight w:hRule="exact" w:val="4077"/>
        </w:trPr>
        <w:tc>
          <w:tcPr>
            <w:tcW w:w="9060" w:type="dxa"/>
          </w:tcPr>
          <w:p w14:paraId="6033151D" w14:textId="77777777" w:rsidR="002E504E" w:rsidRPr="002E504E" w:rsidRDefault="002E504E" w:rsidP="002E504E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Parecer do(a) Orientador(a)</w:t>
            </w:r>
          </w:p>
          <w:p w14:paraId="22BDD0FB" w14:textId="77777777" w:rsidR="002E504E" w:rsidRPr="002E504E" w:rsidRDefault="002E504E" w:rsidP="002E504E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0DC026C0" w14:textId="77777777" w:rsidR="002E504E" w:rsidRPr="00996EB3" w:rsidRDefault="002E504E" w:rsidP="002E504E">
      <w:p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>* O Formulário deverá ser completamente preenchido, sem rasuras, podendo ser recusado pela Secretaria do Programa no ato do depósito da Dissertação.</w:t>
      </w: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br w:type="page"/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8"/>
        <w:gridCol w:w="4059"/>
      </w:tblGrid>
      <w:tr w:rsidR="002E504E" w:rsidRPr="002E504E" w14:paraId="028BDA25" w14:textId="77777777" w:rsidTr="007250D0">
        <w:trPr>
          <w:trHeight w:val="753"/>
        </w:trPr>
        <w:tc>
          <w:tcPr>
            <w:tcW w:w="5048" w:type="dxa"/>
          </w:tcPr>
          <w:p w14:paraId="1F9B55FD" w14:textId="77777777" w:rsidR="002E504E" w:rsidRPr="002E504E" w:rsidRDefault="002E504E" w:rsidP="002E504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253E9444" w14:textId="77777777" w:rsidR="002E504E" w:rsidRPr="002E504E" w:rsidRDefault="002E504E" w:rsidP="002E504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Data de realização: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    /        / </w:t>
            </w:r>
          </w:p>
          <w:p w14:paraId="6CCAC7DF" w14:textId="77777777" w:rsidR="002E504E" w:rsidRPr="002E504E" w:rsidRDefault="002E504E" w:rsidP="002E504E">
            <w:pPr>
              <w:spacing w:before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4059" w:type="dxa"/>
          </w:tcPr>
          <w:p w14:paraId="3A62A7AE" w14:textId="77777777" w:rsidR="002E504E" w:rsidRPr="002E504E" w:rsidRDefault="002E504E" w:rsidP="002E504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75C786D0" w14:textId="77777777" w:rsidR="002E504E" w:rsidRPr="002E504E" w:rsidRDefault="002E504E" w:rsidP="002E504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Horário:    h     min</w:t>
            </w:r>
          </w:p>
        </w:tc>
      </w:tr>
    </w:tbl>
    <w:p w14:paraId="4A3C653A" w14:textId="77777777" w:rsidR="002E504E" w:rsidRPr="002E504E" w:rsidRDefault="002E504E" w:rsidP="002E504E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A044D39" w14:textId="77777777" w:rsidR="002E504E" w:rsidRPr="002E504E" w:rsidRDefault="002E504E" w:rsidP="002E504E">
      <w:pPr>
        <w:spacing w:before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b/>
          <w:sz w:val="20"/>
          <w:szCs w:val="20"/>
          <w:lang w:eastAsia="pt-BR"/>
        </w:rPr>
        <w:t>BANCA EXAMINADORA CONVOCADA **</w:t>
      </w:r>
    </w:p>
    <w:p w14:paraId="62134471" w14:textId="77777777" w:rsidR="002E504E" w:rsidRPr="002E504E" w:rsidRDefault="002E504E" w:rsidP="002E504E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1835A0DC" w14:textId="77777777" w:rsidR="002E504E" w:rsidRPr="002E504E" w:rsidRDefault="002E504E" w:rsidP="002E504E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sz w:val="20"/>
          <w:szCs w:val="20"/>
          <w:lang w:eastAsia="pt-BR"/>
        </w:rPr>
        <w:t>MEMBRO INTERNO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E504E" w:rsidRPr="002E504E" w14:paraId="3B2A7B69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5C68CA6C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Examinador(a)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2E504E" w:rsidRPr="002E504E" w14:paraId="4552D1F5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67CD2D61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Doutor(a) em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 </w:t>
            </w:r>
          </w:p>
        </w:tc>
      </w:tr>
      <w:tr w:rsidR="002E504E" w:rsidRPr="002E504E" w14:paraId="57E1C4A6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154D772D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Instituição da Titulação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  <w:tr w:rsidR="002E504E" w:rsidRPr="002E504E" w14:paraId="7E818EC5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0B420334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Vínculo Atual (IES)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</w:tbl>
    <w:p w14:paraId="33C6D373" w14:textId="77777777" w:rsidR="002E504E" w:rsidRPr="002E504E" w:rsidRDefault="002E504E" w:rsidP="002E504E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6DAAC455" w14:textId="77777777" w:rsidR="002E504E" w:rsidRPr="002E504E" w:rsidRDefault="002E504E" w:rsidP="002E504E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sz w:val="20"/>
          <w:szCs w:val="20"/>
          <w:lang w:eastAsia="pt-BR"/>
        </w:rPr>
        <w:t>MEMBRO INTERNO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E504E" w:rsidRPr="002E504E" w14:paraId="2C59E5BE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4B3ADDC0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Examinador(a)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2E504E" w:rsidRPr="002E504E" w14:paraId="2658EE97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0FCF7F72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Doutor(a) em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 </w:t>
            </w:r>
          </w:p>
        </w:tc>
      </w:tr>
      <w:tr w:rsidR="002E504E" w:rsidRPr="002E504E" w14:paraId="0CCFFAF5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3CC5D6D8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Instituição da Titulação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  <w:tr w:rsidR="002E504E" w:rsidRPr="002E504E" w14:paraId="72F3E91F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21DB3E5B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Vínculo Atual (IES)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</w:tbl>
    <w:p w14:paraId="12432FB8" w14:textId="77777777" w:rsidR="002E504E" w:rsidRPr="002E504E" w:rsidRDefault="002E504E" w:rsidP="002E504E">
      <w:pPr>
        <w:spacing w:before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t-BR"/>
        </w:rPr>
      </w:pPr>
    </w:p>
    <w:p w14:paraId="7440F414" w14:textId="77777777" w:rsidR="002E504E" w:rsidRPr="002E504E" w:rsidRDefault="002E504E" w:rsidP="002E504E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sz w:val="20"/>
          <w:szCs w:val="20"/>
          <w:lang w:eastAsia="pt-BR"/>
        </w:rPr>
        <w:t>MEMBRO EXTERNO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E504E" w:rsidRPr="002E504E" w14:paraId="16E6449A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7AE0A351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Examinador(a)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2E504E" w:rsidRPr="002E504E" w14:paraId="7FDED64C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1AE28A42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Doutor(a) em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 </w:t>
            </w:r>
          </w:p>
        </w:tc>
      </w:tr>
      <w:tr w:rsidR="002E504E" w:rsidRPr="002E504E" w14:paraId="24100CEF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22D01706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Instituição da Titulação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  <w:tr w:rsidR="002E504E" w:rsidRPr="002E504E" w14:paraId="5071B15B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16CCF8CE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Vínculo Atual (IES)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</w:tbl>
    <w:p w14:paraId="34ADC494" w14:textId="77777777" w:rsidR="002E504E" w:rsidRPr="002E504E" w:rsidRDefault="002E504E" w:rsidP="002E504E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B69823A" w14:textId="77777777" w:rsidR="002E504E" w:rsidRPr="002E504E" w:rsidRDefault="002E504E" w:rsidP="002E504E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sz w:val="20"/>
          <w:szCs w:val="20"/>
          <w:lang w:eastAsia="pt-BR"/>
        </w:rPr>
        <w:t>MEMBRO EXTERNO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E504E" w:rsidRPr="002E504E" w14:paraId="7795F245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69B59EB2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Examinador(a)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2E504E" w:rsidRPr="002E504E" w14:paraId="0E9354D1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4E7C3894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Doutor(a) em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 </w:t>
            </w:r>
          </w:p>
        </w:tc>
      </w:tr>
      <w:tr w:rsidR="002E504E" w:rsidRPr="002E504E" w14:paraId="69297C51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4529A19A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Instituição da Titulação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  <w:tr w:rsidR="002E504E" w:rsidRPr="002E504E" w14:paraId="6083941B" w14:textId="77777777" w:rsidTr="007250D0">
        <w:trPr>
          <w:trHeight w:val="340"/>
        </w:trPr>
        <w:tc>
          <w:tcPr>
            <w:tcW w:w="9096" w:type="dxa"/>
            <w:vAlign w:val="center"/>
          </w:tcPr>
          <w:p w14:paraId="7793146D" w14:textId="77777777" w:rsidR="002E504E" w:rsidRPr="002E504E" w:rsidRDefault="002E504E" w:rsidP="002E504E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Vínculo Atual (IES)</w:t>
            </w: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</w:tbl>
    <w:p w14:paraId="32D5A90D" w14:textId="77777777" w:rsidR="002E504E" w:rsidRPr="002E504E" w:rsidRDefault="002E504E" w:rsidP="002E504E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452F824D" w14:textId="77777777" w:rsidR="002E504E" w:rsidRPr="002E504E" w:rsidRDefault="002E504E" w:rsidP="002E504E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Data de encaminhamento:  </w:t>
      </w:r>
    </w:p>
    <w:p w14:paraId="4AA6AE4C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777969C8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7DC0523" w14:textId="77777777" w:rsid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4D83E622" w14:textId="77777777" w:rsidR="00996EB3" w:rsidRPr="002E504E" w:rsidRDefault="00996EB3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1EBDBD59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7015CA8F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</w:t>
      </w:r>
    </w:p>
    <w:p w14:paraId="0F08B7E1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sz w:val="20"/>
          <w:szCs w:val="20"/>
          <w:lang w:eastAsia="pt-BR"/>
        </w:rPr>
        <w:t>Assinatura do(a) Orientador(a)</w:t>
      </w:r>
    </w:p>
    <w:p w14:paraId="5C82E3D1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3B111D70" w14:textId="7D32BCE8" w:rsidR="00996EB3" w:rsidRDefault="00996EB3" w:rsidP="00996EB3">
      <w:pPr>
        <w:spacing w:before="0" w:after="160" w:line="259" w:lineRule="auto"/>
        <w:rPr>
          <w:rFonts w:ascii="Calibri" w:eastAsia="Times New Roman" w:hAnsi="Calibri" w:cs="Calibri"/>
          <w:sz w:val="20"/>
          <w:szCs w:val="20"/>
          <w:lang w:eastAsia="pt-BR"/>
        </w:rPr>
      </w:pP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>** A Banca deverá ser composta obrigatoriamente pelo(a) Professor(a) Orientador(a), por 0</w:t>
      </w:r>
      <w:r>
        <w:rPr>
          <w:rFonts w:ascii="Calibri" w:eastAsia="Times New Roman" w:hAnsi="Calibri" w:cs="Calibri"/>
          <w:sz w:val="20"/>
          <w:szCs w:val="20"/>
          <w:lang w:eastAsia="pt-BR"/>
        </w:rPr>
        <w:t>2</w:t>
      </w: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 xml:space="preserve"> Professor</w:t>
      </w:r>
      <w:r>
        <w:rPr>
          <w:rFonts w:ascii="Calibri" w:eastAsia="Times New Roman" w:hAnsi="Calibri" w:cs="Calibri"/>
          <w:sz w:val="20"/>
          <w:szCs w:val="20"/>
          <w:lang w:eastAsia="pt-BR"/>
        </w:rPr>
        <w:t>es</w:t>
      </w: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>(a</w:t>
      </w:r>
      <w:r>
        <w:rPr>
          <w:rFonts w:ascii="Calibri" w:eastAsia="Times New Roman" w:hAnsi="Calibri" w:cs="Calibri"/>
          <w:sz w:val="20"/>
          <w:szCs w:val="20"/>
          <w:lang w:eastAsia="pt-BR"/>
        </w:rPr>
        <w:t>s</w:t>
      </w: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>) Interno</w:t>
      </w:r>
      <w:r>
        <w:rPr>
          <w:rFonts w:ascii="Calibri" w:eastAsia="Times New Roman" w:hAnsi="Calibri" w:cs="Calibri"/>
          <w:sz w:val="20"/>
          <w:szCs w:val="20"/>
          <w:lang w:eastAsia="pt-BR"/>
        </w:rPr>
        <w:t>s</w:t>
      </w: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>(a</w:t>
      </w:r>
      <w:r>
        <w:rPr>
          <w:rFonts w:ascii="Calibri" w:eastAsia="Times New Roman" w:hAnsi="Calibri" w:cs="Calibri"/>
          <w:sz w:val="20"/>
          <w:szCs w:val="20"/>
          <w:lang w:eastAsia="pt-BR"/>
        </w:rPr>
        <w:t>s</w:t>
      </w: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>)</w:t>
      </w:r>
      <w:r>
        <w:rPr>
          <w:rFonts w:ascii="Calibri" w:eastAsia="Times New Roman" w:hAnsi="Calibri" w:cs="Calibri"/>
          <w:sz w:val="20"/>
          <w:szCs w:val="20"/>
          <w:lang w:eastAsia="pt-BR"/>
        </w:rPr>
        <w:t xml:space="preserve"> e </w:t>
      </w: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>0</w:t>
      </w:r>
      <w:r>
        <w:rPr>
          <w:rFonts w:ascii="Calibri" w:eastAsia="Times New Roman" w:hAnsi="Calibri" w:cs="Calibri"/>
          <w:sz w:val="20"/>
          <w:szCs w:val="20"/>
          <w:lang w:eastAsia="pt-BR"/>
        </w:rPr>
        <w:t>2</w:t>
      </w: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 xml:space="preserve"> Professor</w:t>
      </w:r>
      <w:r>
        <w:rPr>
          <w:rFonts w:ascii="Calibri" w:eastAsia="Times New Roman" w:hAnsi="Calibri" w:cs="Calibri"/>
          <w:sz w:val="20"/>
          <w:szCs w:val="20"/>
          <w:lang w:eastAsia="pt-BR"/>
        </w:rPr>
        <w:t>es</w:t>
      </w: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>(a</w:t>
      </w:r>
      <w:r>
        <w:rPr>
          <w:rFonts w:ascii="Calibri" w:eastAsia="Times New Roman" w:hAnsi="Calibri" w:cs="Calibri"/>
          <w:sz w:val="20"/>
          <w:szCs w:val="20"/>
          <w:lang w:eastAsia="pt-BR"/>
        </w:rPr>
        <w:t>s</w:t>
      </w: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>) Externo</w:t>
      </w:r>
      <w:r>
        <w:rPr>
          <w:rFonts w:ascii="Calibri" w:eastAsia="Times New Roman" w:hAnsi="Calibri" w:cs="Calibri"/>
          <w:sz w:val="20"/>
          <w:szCs w:val="20"/>
          <w:lang w:eastAsia="pt-BR"/>
        </w:rPr>
        <w:t>s</w:t>
      </w: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>(a</w:t>
      </w:r>
      <w:r>
        <w:rPr>
          <w:rFonts w:ascii="Calibri" w:eastAsia="Times New Roman" w:hAnsi="Calibri" w:cs="Calibri"/>
          <w:sz w:val="20"/>
          <w:szCs w:val="20"/>
          <w:lang w:eastAsia="pt-BR"/>
        </w:rPr>
        <w:t>s</w:t>
      </w:r>
      <w:r w:rsidRPr="00996EB3">
        <w:rPr>
          <w:rFonts w:ascii="Calibri" w:eastAsia="Times New Roman" w:hAnsi="Calibri" w:cs="Calibri"/>
          <w:sz w:val="20"/>
          <w:szCs w:val="20"/>
          <w:lang w:eastAsia="pt-BR"/>
        </w:rPr>
        <w:t>).</w:t>
      </w:r>
    </w:p>
    <w:p w14:paraId="1E86070C" w14:textId="77777777" w:rsidR="00996EB3" w:rsidRDefault="00996EB3">
      <w:pPr>
        <w:spacing w:before="0" w:after="160" w:line="259" w:lineRule="auto"/>
        <w:rPr>
          <w:rFonts w:ascii="Calibri" w:eastAsia="Times New Roman" w:hAnsi="Calibri" w:cs="Calibri"/>
          <w:sz w:val="20"/>
          <w:szCs w:val="20"/>
          <w:lang w:eastAsia="pt-BR"/>
        </w:rPr>
      </w:pPr>
      <w:r>
        <w:rPr>
          <w:rFonts w:ascii="Calibri" w:eastAsia="Times New Roman" w:hAnsi="Calibri" w:cs="Calibri"/>
          <w:sz w:val="20"/>
          <w:szCs w:val="20"/>
          <w:lang w:eastAsia="pt-BR"/>
        </w:rPr>
        <w:br w:type="page"/>
      </w:r>
    </w:p>
    <w:p w14:paraId="35EA8308" w14:textId="2B584A97" w:rsidR="002E504E" w:rsidRPr="002E504E" w:rsidRDefault="002E504E" w:rsidP="002E504E">
      <w:pPr>
        <w:spacing w:before="0" w:after="160" w:line="259" w:lineRule="auto"/>
        <w:rPr>
          <w:rFonts w:ascii="Calibri" w:eastAsia="Times New Roman" w:hAnsi="Calibri" w:cs="Calibri"/>
          <w:bCs/>
          <w:sz w:val="20"/>
          <w:szCs w:val="20"/>
          <w:lang w:eastAsia="pt-BR"/>
        </w:rPr>
      </w:pPr>
    </w:p>
    <w:p w14:paraId="00B19A02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504E" w:rsidRPr="002E504E" w14:paraId="5F3EF76F" w14:textId="77777777" w:rsidTr="007250D0">
        <w:trPr>
          <w:trHeight w:hRule="exact" w:val="4017"/>
        </w:trPr>
        <w:tc>
          <w:tcPr>
            <w:tcW w:w="9060" w:type="dxa"/>
          </w:tcPr>
          <w:p w14:paraId="386DF8DF" w14:textId="77777777" w:rsidR="002E504E" w:rsidRPr="002E504E" w:rsidRDefault="002E504E" w:rsidP="002E504E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Parecer da Coordenação do Programa</w:t>
            </w:r>
          </w:p>
          <w:p w14:paraId="6DF15B0D" w14:textId="77777777" w:rsidR="002E504E" w:rsidRPr="002E504E" w:rsidRDefault="002E504E" w:rsidP="002E504E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 </w:t>
            </w:r>
          </w:p>
        </w:tc>
      </w:tr>
    </w:tbl>
    <w:p w14:paraId="0DA744F4" w14:textId="77777777" w:rsidR="002E504E" w:rsidRPr="002E504E" w:rsidRDefault="002E504E" w:rsidP="002E504E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650D0022" w14:textId="77777777" w:rsidR="002E504E" w:rsidRPr="002E504E" w:rsidRDefault="002E504E" w:rsidP="002E504E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3ECAFABC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C01C4BC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3AE509E2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_____________________________________</w:t>
      </w:r>
    </w:p>
    <w:p w14:paraId="7FB8F5AB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sz w:val="20"/>
          <w:szCs w:val="20"/>
          <w:lang w:eastAsia="pt-BR"/>
        </w:rPr>
        <w:t>Assinatura do(a) Coordenador(a)</w:t>
      </w:r>
    </w:p>
    <w:p w14:paraId="75B5A7C4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504E" w:rsidRPr="002E504E" w14:paraId="6E17756B" w14:textId="77777777" w:rsidTr="007250D0">
        <w:trPr>
          <w:trHeight w:hRule="exact" w:val="4194"/>
        </w:trPr>
        <w:tc>
          <w:tcPr>
            <w:tcW w:w="9060" w:type="dxa"/>
          </w:tcPr>
          <w:p w14:paraId="54F1F3C7" w14:textId="77777777" w:rsidR="002E504E" w:rsidRPr="002E504E" w:rsidRDefault="002E504E" w:rsidP="002E504E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Parecer da Comissão de Pós-Graduação (CPG)</w:t>
            </w:r>
          </w:p>
          <w:p w14:paraId="6121F095" w14:textId="77777777" w:rsidR="002E504E" w:rsidRPr="002E504E" w:rsidRDefault="002E504E" w:rsidP="002E504E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E504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 </w:t>
            </w:r>
          </w:p>
        </w:tc>
      </w:tr>
    </w:tbl>
    <w:p w14:paraId="15007C4A" w14:textId="77777777" w:rsidR="002E504E" w:rsidRPr="002E504E" w:rsidRDefault="002E504E" w:rsidP="002E504E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4EACE472" w14:textId="77777777" w:rsidR="002E504E" w:rsidRPr="002E504E" w:rsidRDefault="002E504E" w:rsidP="002E504E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59C4C0C7" w14:textId="77777777" w:rsidR="002E504E" w:rsidRPr="002E504E" w:rsidRDefault="002E504E" w:rsidP="002E504E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6C248A8D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50E43184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_____________________________________</w:t>
      </w:r>
    </w:p>
    <w:p w14:paraId="5D4C7D2D" w14:textId="77777777" w:rsidR="002E504E" w:rsidRPr="002E504E" w:rsidRDefault="002E504E" w:rsidP="002E504E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2E504E">
        <w:rPr>
          <w:rFonts w:ascii="Calibri" w:eastAsia="Times New Roman" w:hAnsi="Calibri" w:cs="Calibri"/>
          <w:sz w:val="20"/>
          <w:szCs w:val="20"/>
          <w:lang w:eastAsia="pt-BR"/>
        </w:rPr>
        <w:t>Assinatura da Comissão</w:t>
      </w:r>
    </w:p>
    <w:p w14:paraId="7DCEEDAF" w14:textId="48CF5E03" w:rsidR="00DF59C7" w:rsidRDefault="00DF59C7" w:rsidP="009246DA">
      <w:pPr>
        <w:tabs>
          <w:tab w:val="left" w:pos="5033"/>
        </w:tabs>
        <w:rPr>
          <w:lang w:eastAsia="pt-BR"/>
        </w:rPr>
      </w:pPr>
    </w:p>
    <w:sectPr w:rsidR="00DF59C7" w:rsidSect="002D5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721D" w14:textId="77777777" w:rsidR="00C65309" w:rsidRDefault="00C65309" w:rsidP="00B1087A">
      <w:pPr>
        <w:spacing w:line="240" w:lineRule="auto"/>
      </w:pPr>
      <w:r>
        <w:separator/>
      </w:r>
    </w:p>
  </w:endnote>
  <w:endnote w:type="continuationSeparator" w:id="0">
    <w:p w14:paraId="52F8ADAE" w14:textId="77777777" w:rsidR="00C65309" w:rsidRDefault="00C65309" w:rsidP="00B10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3A5CE" w14:textId="77777777" w:rsidR="00000000" w:rsidRDefault="00CA6843" w:rsidP="00290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ECD9EE" w14:textId="77777777" w:rsidR="00000000" w:rsidRDefault="00000000" w:rsidP="00290C2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C02A" w14:textId="77777777" w:rsidR="00000000" w:rsidRPr="00C554E6" w:rsidRDefault="00CA6843" w:rsidP="00C554E6">
    <w:pPr>
      <w:pStyle w:val="Rodap"/>
      <w:tabs>
        <w:tab w:val="clear" w:pos="8504"/>
      </w:tabs>
      <w:ind w:right="-2"/>
      <w:jc w:val="right"/>
      <w:rPr>
        <w:sz w:val="16"/>
        <w:szCs w:val="16"/>
      </w:rPr>
    </w:pPr>
    <w:r w:rsidRPr="00C554E6">
      <w:rPr>
        <w:rStyle w:val="Nmerodepgina"/>
        <w:sz w:val="16"/>
        <w:szCs w:val="16"/>
      </w:rPr>
      <w:fldChar w:fldCharType="begin"/>
    </w:r>
    <w:r w:rsidRPr="00C554E6">
      <w:rPr>
        <w:rStyle w:val="Nmerodepgina"/>
        <w:sz w:val="16"/>
        <w:szCs w:val="16"/>
      </w:rPr>
      <w:instrText xml:space="preserve"> PAGE </w:instrText>
    </w:r>
    <w:r w:rsidRPr="00C554E6">
      <w:rPr>
        <w:rStyle w:val="Nmerodepgina"/>
        <w:sz w:val="16"/>
        <w:szCs w:val="16"/>
      </w:rPr>
      <w:fldChar w:fldCharType="separate"/>
    </w:r>
    <w:r w:rsidRPr="00C554E6">
      <w:rPr>
        <w:rStyle w:val="Nmerodepgina"/>
        <w:noProof/>
        <w:sz w:val="16"/>
        <w:szCs w:val="16"/>
      </w:rPr>
      <w:t>1</w:t>
    </w:r>
    <w:r w:rsidRPr="00C554E6">
      <w:rPr>
        <w:rStyle w:val="Nmerodepgina"/>
        <w:sz w:val="16"/>
        <w:szCs w:val="16"/>
      </w:rPr>
      <w:fldChar w:fldCharType="end"/>
    </w:r>
    <w:r w:rsidRPr="00C554E6">
      <w:rPr>
        <w:rStyle w:val="Nmerodepgi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301E4" w14:textId="77777777" w:rsidR="008E4054" w:rsidRDefault="008E40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C4148" w14:textId="77777777" w:rsidR="00C65309" w:rsidRDefault="00C65309" w:rsidP="00B1087A">
      <w:pPr>
        <w:spacing w:line="240" w:lineRule="auto"/>
      </w:pPr>
      <w:r>
        <w:separator/>
      </w:r>
    </w:p>
  </w:footnote>
  <w:footnote w:type="continuationSeparator" w:id="0">
    <w:p w14:paraId="0B4E623C" w14:textId="77777777" w:rsidR="00C65309" w:rsidRDefault="00C65309" w:rsidP="00B10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79409" w14:textId="77777777" w:rsidR="008E4054" w:rsidRDefault="008E40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2255" w14:textId="77777777" w:rsidR="002D5FC0" w:rsidRDefault="002D5FC0" w:rsidP="002D5FC0">
    <w:pPr>
      <w:spacing w:before="0" w:line="24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30A39" wp14:editId="568BEF04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2256155" cy="5822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4"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5D6324" wp14:editId="06B12B22">
          <wp:simplePos x="0" y="0"/>
          <wp:positionH relativeFrom="margin">
            <wp:align>right</wp:align>
          </wp:positionH>
          <wp:positionV relativeFrom="paragraph">
            <wp:posOffset>51435</wp:posOffset>
          </wp:positionV>
          <wp:extent cx="720090" cy="535305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312CF" w14:textId="77777777" w:rsidR="002D5FC0" w:rsidRDefault="002D5FC0" w:rsidP="002D5FC0">
    <w:pPr>
      <w:spacing w:before="0" w:line="240" w:lineRule="auto"/>
      <w:jc w:val="center"/>
    </w:pPr>
  </w:p>
  <w:p w14:paraId="673579AC" w14:textId="77777777" w:rsidR="002D5FC0" w:rsidRDefault="002D5FC0" w:rsidP="002D5FC0">
    <w:pPr>
      <w:spacing w:before="0" w:after="180" w:line="240" w:lineRule="auto"/>
      <w:jc w:val="center"/>
    </w:pPr>
  </w:p>
  <w:p w14:paraId="09899999" w14:textId="77777777" w:rsidR="00000000" w:rsidRPr="002E504E" w:rsidRDefault="002D5FC0" w:rsidP="002D5FC0">
    <w:pPr>
      <w:pBdr>
        <w:top w:val="single" w:sz="12" w:space="5" w:color="00AD8D"/>
      </w:pBdr>
      <w:jc w:val="center"/>
      <w:rPr>
        <w:rFonts w:cs="Calibri"/>
        <w:b/>
        <w:caps/>
        <w:color w:val="595959"/>
        <w:spacing w:val="70"/>
        <w:szCs w:val="24"/>
      </w:rPr>
    </w:pPr>
    <w:r w:rsidRPr="002E504E">
      <w:rPr>
        <w:rFonts w:cs="Calibri"/>
        <w:b/>
        <w:caps/>
        <w:color w:val="595959"/>
        <w:spacing w:val="70"/>
        <w:szCs w:val="24"/>
      </w:rPr>
      <w:t>PROGRAMA DE PÓS-GRADUAÇÃO EM COMUNICAÇÃO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8928"/>
    </w:tblGrid>
    <w:tr w:rsidR="00290C2C" w14:paraId="7E873D47" w14:textId="77777777">
      <w:tc>
        <w:tcPr>
          <w:tcW w:w="8928" w:type="dxa"/>
        </w:tcPr>
        <w:p w14:paraId="52D989C5" w14:textId="77777777" w:rsidR="00000000" w:rsidRDefault="00CA6843" w:rsidP="007C3F3B">
          <w:pPr>
            <w:pStyle w:val="Cabealho"/>
            <w:ind w:left="-236" w:right="-108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5D05CAA" wp14:editId="357FD122">
                <wp:extent cx="1752600" cy="790575"/>
                <wp:effectExtent l="0" t="0" r="0" b="9525"/>
                <wp:docPr id="5" name="Imagem 5" descr="logo_intranet_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intranet_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46D085" w14:textId="77777777" w:rsidR="00000000" w:rsidRDefault="00CA6843" w:rsidP="00282EAD">
    <w:pPr>
      <w:pStyle w:val="Cabealho"/>
      <w:tabs>
        <w:tab w:val="left" w:pos="1440"/>
      </w:tabs>
      <w:jc w:val="center"/>
      <w:rPr>
        <w:rFonts w:ascii="Century Gothic" w:hAnsi="Century Gothic"/>
        <w:b/>
        <w:bCs/>
      </w:rPr>
    </w:pPr>
    <w:r w:rsidRPr="0055550F">
      <w:rPr>
        <w:rFonts w:ascii="Century Gothic" w:hAnsi="Century Gothic"/>
        <w:b/>
        <w:bCs/>
      </w:rPr>
      <w:t>Programa de Mestrado em Hospitalidade</w:t>
    </w:r>
  </w:p>
  <w:p w14:paraId="28BA3E62" w14:textId="77777777" w:rsidR="00000000" w:rsidRPr="00282EAD" w:rsidRDefault="00000000" w:rsidP="00282EAD">
    <w:pPr>
      <w:pStyle w:val="Cabealho"/>
      <w:tabs>
        <w:tab w:val="left" w:pos="144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2D086B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E6581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8125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85F0A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9E529A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D2808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86CDE0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A46A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E40B1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835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3716755">
    <w:abstractNumId w:val="9"/>
  </w:num>
  <w:num w:numId="2" w16cid:durableId="1786919829">
    <w:abstractNumId w:val="7"/>
  </w:num>
  <w:num w:numId="3" w16cid:durableId="1771318707">
    <w:abstractNumId w:val="6"/>
  </w:num>
  <w:num w:numId="4" w16cid:durableId="1728607451">
    <w:abstractNumId w:val="5"/>
  </w:num>
  <w:num w:numId="5" w16cid:durableId="904727416">
    <w:abstractNumId w:val="4"/>
  </w:num>
  <w:num w:numId="6" w16cid:durableId="933823635">
    <w:abstractNumId w:val="8"/>
  </w:num>
  <w:num w:numId="7" w16cid:durableId="1922448229">
    <w:abstractNumId w:val="3"/>
  </w:num>
  <w:num w:numId="8" w16cid:durableId="131751336">
    <w:abstractNumId w:val="2"/>
  </w:num>
  <w:num w:numId="9" w16cid:durableId="1354114006">
    <w:abstractNumId w:val="1"/>
  </w:num>
  <w:num w:numId="10" w16cid:durableId="177362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4E"/>
    <w:rsid w:val="000D113E"/>
    <w:rsid w:val="00125269"/>
    <w:rsid w:val="00133601"/>
    <w:rsid w:val="001950D9"/>
    <w:rsid w:val="001A57CE"/>
    <w:rsid w:val="001C6F3D"/>
    <w:rsid w:val="001E6B84"/>
    <w:rsid w:val="001F6855"/>
    <w:rsid w:val="00211B9F"/>
    <w:rsid w:val="0022374E"/>
    <w:rsid w:val="002270D5"/>
    <w:rsid w:val="00237D93"/>
    <w:rsid w:val="00265D8D"/>
    <w:rsid w:val="00274A27"/>
    <w:rsid w:val="002D5FC0"/>
    <w:rsid w:val="002E504E"/>
    <w:rsid w:val="00306BC9"/>
    <w:rsid w:val="003211E4"/>
    <w:rsid w:val="00335316"/>
    <w:rsid w:val="00335A45"/>
    <w:rsid w:val="003C5399"/>
    <w:rsid w:val="004358FF"/>
    <w:rsid w:val="00447467"/>
    <w:rsid w:val="00461B08"/>
    <w:rsid w:val="00461C91"/>
    <w:rsid w:val="004C1CE1"/>
    <w:rsid w:val="004C643B"/>
    <w:rsid w:val="004C686C"/>
    <w:rsid w:val="004F5585"/>
    <w:rsid w:val="005345D1"/>
    <w:rsid w:val="0054125A"/>
    <w:rsid w:val="005C66D0"/>
    <w:rsid w:val="005C78A8"/>
    <w:rsid w:val="00603319"/>
    <w:rsid w:val="0063024E"/>
    <w:rsid w:val="00630A0E"/>
    <w:rsid w:val="006602BB"/>
    <w:rsid w:val="006A142E"/>
    <w:rsid w:val="006A3096"/>
    <w:rsid w:val="006D5847"/>
    <w:rsid w:val="006E6E35"/>
    <w:rsid w:val="00701F65"/>
    <w:rsid w:val="00723020"/>
    <w:rsid w:val="00792D82"/>
    <w:rsid w:val="007C3358"/>
    <w:rsid w:val="007E2A0E"/>
    <w:rsid w:val="007E4B1F"/>
    <w:rsid w:val="0081598B"/>
    <w:rsid w:val="008361DE"/>
    <w:rsid w:val="008748A8"/>
    <w:rsid w:val="0089431B"/>
    <w:rsid w:val="008B6A32"/>
    <w:rsid w:val="008C3E62"/>
    <w:rsid w:val="008C532F"/>
    <w:rsid w:val="008E4054"/>
    <w:rsid w:val="008F10EB"/>
    <w:rsid w:val="009246DA"/>
    <w:rsid w:val="00945858"/>
    <w:rsid w:val="00972F5C"/>
    <w:rsid w:val="00996EB3"/>
    <w:rsid w:val="00A95514"/>
    <w:rsid w:val="00AF41C3"/>
    <w:rsid w:val="00B1087A"/>
    <w:rsid w:val="00B57A23"/>
    <w:rsid w:val="00C35901"/>
    <w:rsid w:val="00C554E6"/>
    <w:rsid w:val="00C65309"/>
    <w:rsid w:val="00C82903"/>
    <w:rsid w:val="00C933AD"/>
    <w:rsid w:val="00CA6843"/>
    <w:rsid w:val="00CF0B5C"/>
    <w:rsid w:val="00CF4DE5"/>
    <w:rsid w:val="00D10C6E"/>
    <w:rsid w:val="00D40EAC"/>
    <w:rsid w:val="00D438AD"/>
    <w:rsid w:val="00D55765"/>
    <w:rsid w:val="00D75416"/>
    <w:rsid w:val="00D863F4"/>
    <w:rsid w:val="00D90F18"/>
    <w:rsid w:val="00DE46A7"/>
    <w:rsid w:val="00DF59C7"/>
    <w:rsid w:val="00E22E57"/>
    <w:rsid w:val="00E42C1D"/>
    <w:rsid w:val="00EC389C"/>
    <w:rsid w:val="00EE4668"/>
    <w:rsid w:val="00EF20A5"/>
    <w:rsid w:val="00F47CC9"/>
    <w:rsid w:val="00F540D3"/>
    <w:rsid w:val="00F7737E"/>
    <w:rsid w:val="00F90769"/>
    <w:rsid w:val="00FE59BE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9BB6B"/>
  <w14:defaultImageDpi w14:val="32767"/>
  <w15:chartTrackingRefBased/>
  <w15:docId w15:val="{131C2C76-A5CA-4DEE-A965-9630E2E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84"/>
    <w:pPr>
      <w:spacing w:before="120" w:after="0" w:line="312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40EA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7C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37C6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7C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24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7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37C6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7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37C6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7C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24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7C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24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7C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7C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8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87A"/>
  </w:style>
  <w:style w:type="paragraph" w:styleId="Rodap">
    <w:name w:val="footer"/>
    <w:basedOn w:val="Normal"/>
    <w:link w:val="RodapChar"/>
    <w:uiPriority w:val="99"/>
    <w:unhideWhenUsed/>
    <w:rsid w:val="00B108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87A"/>
  </w:style>
  <w:style w:type="character" w:styleId="Nmerodepgina">
    <w:name w:val="page number"/>
    <w:basedOn w:val="Fontepargpadro"/>
    <w:rsid w:val="00B1087A"/>
  </w:style>
  <w:style w:type="table" w:styleId="Tabelacomgrade">
    <w:name w:val="Table Grid"/>
    <w:basedOn w:val="Tabelanormal"/>
    <w:uiPriority w:val="39"/>
    <w:rsid w:val="00B1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F4DE5"/>
    <w:rPr>
      <w:color w:val="808080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F47CC9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F47CC9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F47CC9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F47CC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7C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7C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7CC9"/>
    <w:rPr>
      <w:b/>
      <w:bCs/>
      <w:sz w:val="20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F47CC9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F47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F47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1Char">
    <w:name w:val="Título 1 Char"/>
    <w:basedOn w:val="Fontepargpadro"/>
    <w:link w:val="Ttulo1"/>
    <w:uiPriority w:val="9"/>
    <w:rsid w:val="00D40EAC"/>
    <w:rPr>
      <w:rFonts w:eastAsiaTheme="majorEastAsia" w:cstheme="majorBidi"/>
      <w:b/>
      <w:sz w:val="28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47CC9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qFormat/>
    <w:rsid w:val="00F47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7CC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7CC9"/>
    <w:pPr>
      <w:pBdr>
        <w:top w:val="single" w:sz="4" w:space="10" w:color="1AA688" w:themeColor="accent1"/>
        <w:bottom w:val="single" w:sz="4" w:space="10" w:color="1AA688" w:themeColor="accent1"/>
      </w:pBdr>
      <w:spacing w:before="360" w:after="360"/>
      <w:ind w:left="864" w:right="864"/>
      <w:jc w:val="center"/>
    </w:pPr>
    <w:rPr>
      <w:i/>
      <w:iCs/>
      <w:color w:val="1AA688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7CC9"/>
    <w:rPr>
      <w:i/>
      <w:iCs/>
      <w:color w:val="1AA688" w:themeColor="accent1"/>
    </w:rPr>
  </w:style>
  <w:style w:type="paragraph" w:styleId="Commarcadores">
    <w:name w:val="List Bullet"/>
    <w:basedOn w:val="Normal"/>
    <w:uiPriority w:val="99"/>
    <w:semiHidden/>
    <w:unhideWhenUsed/>
    <w:rsid w:val="00F47CC9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F47CC9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47CC9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47CC9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47CC9"/>
    <w:pPr>
      <w:numPr>
        <w:numId w:val="5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F47C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7CC9"/>
  </w:style>
  <w:style w:type="paragraph" w:styleId="Corpodetexto2">
    <w:name w:val="Body Text 2"/>
    <w:basedOn w:val="Normal"/>
    <w:link w:val="Corpodetexto2Char"/>
    <w:uiPriority w:val="99"/>
    <w:semiHidden/>
    <w:unhideWhenUsed/>
    <w:rsid w:val="00F47CC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47CC9"/>
  </w:style>
  <w:style w:type="paragraph" w:styleId="Corpodetexto3">
    <w:name w:val="Body Text 3"/>
    <w:basedOn w:val="Normal"/>
    <w:link w:val="Corpodetexto3Char"/>
    <w:uiPriority w:val="99"/>
    <w:semiHidden/>
    <w:unhideWhenUsed/>
    <w:rsid w:val="00F47CC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7CC9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F47CC9"/>
  </w:style>
  <w:style w:type="character" w:customStyle="1" w:styleId="DataChar">
    <w:name w:val="Data Char"/>
    <w:basedOn w:val="Fontepargpadro"/>
    <w:link w:val="Data"/>
    <w:uiPriority w:val="99"/>
    <w:semiHidden/>
    <w:rsid w:val="00F47CC9"/>
  </w:style>
  <w:style w:type="paragraph" w:styleId="Destinatrio">
    <w:name w:val="envelope address"/>
    <w:basedOn w:val="Normal"/>
    <w:uiPriority w:val="99"/>
    <w:semiHidden/>
    <w:unhideWhenUsed/>
    <w:rsid w:val="00F47CC9"/>
    <w:pPr>
      <w:framePr w:w="7938" w:h="1984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F47CC9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F47CC9"/>
  </w:style>
  <w:style w:type="paragraph" w:styleId="EndereoHTML">
    <w:name w:val="HTML Address"/>
    <w:basedOn w:val="Normal"/>
    <w:link w:val="EndereoHTMLChar"/>
    <w:uiPriority w:val="99"/>
    <w:semiHidden/>
    <w:unhideWhenUsed/>
    <w:rsid w:val="00F47CC9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47CC9"/>
    <w:rPr>
      <w:i/>
      <w:iCs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F47CC9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F47CC9"/>
  </w:style>
  <w:style w:type="paragraph" w:styleId="Legenda">
    <w:name w:val="caption"/>
    <w:basedOn w:val="Normal"/>
    <w:next w:val="Normal"/>
    <w:uiPriority w:val="35"/>
    <w:semiHidden/>
    <w:unhideWhenUsed/>
    <w:qFormat/>
    <w:rsid w:val="00F47CC9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F47C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47C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47C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47C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47CC9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F47CC9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F47CC9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F47CC9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F47CC9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F47CC9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47CC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47CC9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7CC9"/>
    <w:rPr>
      <w:rFonts w:ascii="Times New Roman" w:hAnsi="Times New Roman" w:cs="Times New Roman"/>
      <w:szCs w:val="24"/>
    </w:rPr>
  </w:style>
  <w:style w:type="paragraph" w:styleId="Numerada">
    <w:name w:val="List Number"/>
    <w:basedOn w:val="Normal"/>
    <w:uiPriority w:val="99"/>
    <w:semiHidden/>
    <w:unhideWhenUsed/>
    <w:rsid w:val="00F47CC9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F47CC9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F47CC9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F47CC9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F47CC9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qFormat/>
    <w:rsid w:val="00F47CC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47CC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47CC9"/>
    <w:rPr>
      <w:rFonts w:ascii="Consolas" w:hAnsi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47CC9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47CC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7C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7CC9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F47CC9"/>
    <w:pPr>
      <w:spacing w:after="16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F47CC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47C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7CC9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7CC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7CC9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F47CC9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F47CC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47CC9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F47CC9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F47CC9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F47CC9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F47CC9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F47CC9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F47CC9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F47CC9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F47CC9"/>
    <w:pPr>
      <w:spacing w:line="240" w:lineRule="auto"/>
      <w:ind w:left="1980" w:hanging="22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F47CC9"/>
  </w:style>
  <w:style w:type="character" w:customStyle="1" w:styleId="SaudaoChar">
    <w:name w:val="Saudação Char"/>
    <w:basedOn w:val="Fontepargpadro"/>
    <w:link w:val="Saudao"/>
    <w:uiPriority w:val="99"/>
    <w:semiHidden/>
    <w:rsid w:val="00F47CC9"/>
  </w:style>
  <w:style w:type="paragraph" w:styleId="SemEspaamento">
    <w:name w:val="No Spacing"/>
    <w:uiPriority w:val="1"/>
    <w:qFormat/>
    <w:rsid w:val="00F47CC9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F47C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47CC9"/>
    <w:rPr>
      <w:rFonts w:eastAsiaTheme="minorEastAsia"/>
      <w:color w:val="5A5A5A" w:themeColor="text1" w:themeTint="A5"/>
      <w:spacing w:val="15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F47CC9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F47CC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F47CC9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F47CC9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F47CC9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F47CC9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F47CC9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F47CC9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F47CC9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CC9"/>
    <w:rPr>
      <w:rFonts w:ascii="Segoe UI" w:hAnsi="Segoe UI" w:cs="Segoe UI"/>
      <w:sz w:val="18"/>
      <w:szCs w:val="18"/>
    </w:rPr>
  </w:style>
  <w:style w:type="paragraph" w:styleId="Textodemacro">
    <w:name w:val="macro"/>
    <w:link w:val="TextodemacroChar"/>
    <w:uiPriority w:val="99"/>
    <w:semiHidden/>
    <w:unhideWhenUsed/>
    <w:rsid w:val="00F47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F47CC9"/>
    <w:rPr>
      <w:rFonts w:ascii="Consolas" w:hAnsi="Consolas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47CC9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7CC9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F47CC9"/>
    <w:pPr>
      <w:pBdr>
        <w:top w:val="single" w:sz="2" w:space="10" w:color="1AA688" w:themeColor="accent1"/>
        <w:left w:val="single" w:sz="2" w:space="10" w:color="1AA688" w:themeColor="accent1"/>
        <w:bottom w:val="single" w:sz="2" w:space="10" w:color="1AA688" w:themeColor="accent1"/>
        <w:right w:val="single" w:sz="2" w:space="10" w:color="1AA688" w:themeColor="accent1"/>
      </w:pBdr>
      <w:ind w:left="1152" w:right="1152"/>
    </w:pPr>
    <w:rPr>
      <w:rFonts w:eastAsiaTheme="minorEastAsia"/>
      <w:i/>
      <w:iCs/>
      <w:color w:val="1AA688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47CC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47CC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1E6B84"/>
    <w:pPr>
      <w:spacing w:line="240" w:lineRule="auto"/>
      <w:contextualSpacing/>
      <w:jc w:val="center"/>
    </w:pPr>
    <w:rPr>
      <w:rFonts w:eastAsiaTheme="majorEastAsia" w:cstheme="majorBidi"/>
      <w:b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6B84"/>
    <w:rPr>
      <w:rFonts w:eastAsiaTheme="majorEastAsia" w:cstheme="majorBidi"/>
      <w:b/>
      <w:sz w:val="32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7CC9"/>
    <w:rPr>
      <w:rFonts w:asciiTheme="majorHAnsi" w:eastAsiaTheme="majorEastAsia" w:hAnsiTheme="majorHAnsi" w:cstheme="majorBidi"/>
      <w:color w:val="137C6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7CC9"/>
    <w:rPr>
      <w:rFonts w:asciiTheme="majorHAnsi" w:eastAsiaTheme="majorEastAsia" w:hAnsiTheme="majorHAnsi" w:cstheme="majorBidi"/>
      <w:color w:val="0D524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7CC9"/>
    <w:rPr>
      <w:rFonts w:asciiTheme="majorHAnsi" w:eastAsiaTheme="majorEastAsia" w:hAnsiTheme="majorHAnsi" w:cstheme="majorBidi"/>
      <w:i/>
      <w:iCs/>
      <w:color w:val="137C6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7CC9"/>
    <w:rPr>
      <w:rFonts w:asciiTheme="majorHAnsi" w:eastAsiaTheme="majorEastAsia" w:hAnsiTheme="majorHAnsi" w:cstheme="majorBidi"/>
      <w:color w:val="137C6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7CC9"/>
    <w:rPr>
      <w:rFonts w:asciiTheme="majorHAnsi" w:eastAsiaTheme="majorEastAsia" w:hAnsiTheme="majorHAnsi" w:cstheme="majorBidi"/>
      <w:color w:val="0D524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7CC9"/>
    <w:rPr>
      <w:rFonts w:asciiTheme="majorHAnsi" w:eastAsiaTheme="majorEastAsia" w:hAnsiTheme="majorHAnsi" w:cstheme="majorBidi"/>
      <w:i/>
      <w:iCs/>
      <w:color w:val="0D524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7C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7C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47CC9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47CC9"/>
  </w:style>
  <w:style w:type="paragraph" w:styleId="Ttulodendicedeautoridades">
    <w:name w:val="toa heading"/>
    <w:basedOn w:val="Normal"/>
    <w:next w:val="Normal"/>
    <w:uiPriority w:val="99"/>
    <w:semiHidden/>
    <w:unhideWhenUsed/>
    <w:rsid w:val="00F47CC9"/>
    <w:rPr>
      <w:rFonts w:asciiTheme="majorHAnsi" w:eastAsiaTheme="majorEastAsia" w:hAnsiTheme="majorHAnsi" w:cstheme="majorBidi"/>
      <w:b/>
      <w:bCs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F47CC9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Lavoro\Anhembi\Stricto\Formul&#225;rios\Modelo_PPGCom.dotx" TargetMode="External"/></Relationships>
</file>

<file path=word/theme/theme1.xml><?xml version="1.0" encoding="utf-8"?>
<a:theme xmlns:a="http://schemas.openxmlformats.org/drawingml/2006/main" name="Tema do Office">
  <a:themeElements>
    <a:clrScheme name="Personalizada 6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1AA688"/>
      </a:accent1>
      <a:accent2>
        <a:srgbClr val="11796D"/>
      </a:accent2>
      <a:accent3>
        <a:srgbClr val="75BDA7"/>
      </a:accent3>
      <a:accent4>
        <a:srgbClr val="7A8C8E"/>
      </a:accent4>
      <a:accent5>
        <a:srgbClr val="84ACB6"/>
      </a:accent5>
      <a:accent6>
        <a:srgbClr val="3494BA"/>
      </a:accent6>
      <a:hlink>
        <a:srgbClr val="00B050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D:\OneDrive\Lavoro\Anhembi\Stricto\Formulários\Modelo_PPGCom.dotx</Template>
  <TotalTime>5</TotalTime>
  <Pages>3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Gambaro</dc:creator>
  <cp:keywords/>
  <dc:description/>
  <cp:lastModifiedBy>JAMER GUTERRES DE MELLO</cp:lastModifiedBy>
  <cp:revision>2</cp:revision>
  <dcterms:created xsi:type="dcterms:W3CDTF">2021-08-23T19:32:00Z</dcterms:created>
  <dcterms:modified xsi:type="dcterms:W3CDTF">2024-09-16T19:57:00Z</dcterms:modified>
</cp:coreProperties>
</file>